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CAFE" w14:textId="77777777" w:rsidR="00F92B68" w:rsidRDefault="00F92B68" w:rsidP="00F92B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86466B" w14:textId="77777777" w:rsidR="00F92B68" w:rsidRDefault="00F92B68" w:rsidP="00F92B68">
      <w:pPr>
        <w:rPr>
          <w:sz w:val="24"/>
          <w:szCs w:val="24"/>
        </w:rPr>
      </w:pPr>
    </w:p>
    <w:p w14:paraId="4A485009" w14:textId="77777777" w:rsidR="00F92B68" w:rsidRDefault="00F92B68" w:rsidP="00F92B68">
      <w:pPr>
        <w:rPr>
          <w:sz w:val="24"/>
          <w:szCs w:val="24"/>
        </w:rPr>
      </w:pPr>
      <w:r w:rsidRPr="00F92B68">
        <w:rPr>
          <w:sz w:val="24"/>
          <w:szCs w:val="24"/>
        </w:rPr>
        <w:t xml:space="preserve">MEMORANDUM FOR </w:t>
      </w:r>
    </w:p>
    <w:p w14:paraId="533348F4" w14:textId="77777777" w:rsidR="003A7D47" w:rsidRDefault="003A7D47" w:rsidP="00F92B68">
      <w:pPr>
        <w:rPr>
          <w:sz w:val="24"/>
          <w:szCs w:val="24"/>
        </w:rPr>
      </w:pPr>
    </w:p>
    <w:p w14:paraId="718290C1" w14:textId="77777777" w:rsidR="003A7D47" w:rsidRDefault="003A7D47" w:rsidP="00F92B68">
      <w:pPr>
        <w:rPr>
          <w:sz w:val="24"/>
          <w:szCs w:val="24"/>
        </w:rPr>
      </w:pPr>
      <w:r>
        <w:rPr>
          <w:sz w:val="24"/>
          <w:szCs w:val="24"/>
        </w:rPr>
        <w:t xml:space="preserve">FROM: </w:t>
      </w:r>
    </w:p>
    <w:p w14:paraId="38F82D55" w14:textId="77777777" w:rsidR="003A7D47" w:rsidRPr="00F92B68" w:rsidRDefault="003A7D47" w:rsidP="00F92B68">
      <w:pPr>
        <w:rPr>
          <w:sz w:val="24"/>
          <w:szCs w:val="24"/>
        </w:rPr>
      </w:pPr>
    </w:p>
    <w:p w14:paraId="23EFDB0A" w14:textId="77777777" w:rsidR="00F92B68" w:rsidRPr="00F92B68" w:rsidRDefault="00F92B68" w:rsidP="00F92B68">
      <w:pPr>
        <w:rPr>
          <w:sz w:val="24"/>
          <w:szCs w:val="24"/>
        </w:rPr>
      </w:pPr>
      <w:r w:rsidRPr="00F92B68">
        <w:rPr>
          <w:sz w:val="24"/>
          <w:szCs w:val="24"/>
        </w:rPr>
        <w:t xml:space="preserve">SUBJECT:  </w:t>
      </w:r>
    </w:p>
    <w:p w14:paraId="43B2DB36" w14:textId="77777777" w:rsidR="00F92B68" w:rsidRDefault="00F92B68" w:rsidP="00F92B68">
      <w:pPr>
        <w:rPr>
          <w:sz w:val="24"/>
          <w:szCs w:val="24"/>
        </w:rPr>
      </w:pPr>
    </w:p>
    <w:p w14:paraId="2CEC98A0" w14:textId="77777777" w:rsidR="00017E0C" w:rsidRPr="008B70F7" w:rsidRDefault="00017E0C" w:rsidP="00017E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8B70F7">
        <w:rPr>
          <w:bCs/>
          <w:sz w:val="24"/>
          <w:szCs w:val="24"/>
        </w:rPr>
        <w:t xml:space="preserve"> Per AFI 32-1001, </w:t>
      </w:r>
      <w:r w:rsidRPr="008B70F7">
        <w:rPr>
          <w:bCs/>
          <w:i/>
          <w:sz w:val="24"/>
          <w:szCs w:val="24"/>
        </w:rPr>
        <w:t>Operations Management</w:t>
      </w:r>
      <w:r w:rsidRPr="008B70F7">
        <w:rPr>
          <w:bCs/>
          <w:sz w:val="24"/>
          <w:szCs w:val="24"/>
        </w:rPr>
        <w:t>; the following individuals from the (Unit)</w:t>
      </w:r>
      <w:r w:rsidRPr="008B70F7">
        <w:rPr>
          <w:bCs/>
          <w:color w:val="FF0000"/>
          <w:sz w:val="24"/>
          <w:szCs w:val="24"/>
        </w:rPr>
        <w:t xml:space="preserve"> </w:t>
      </w:r>
      <w:r w:rsidRPr="008B70F7">
        <w:rPr>
          <w:bCs/>
          <w:sz w:val="24"/>
          <w:szCs w:val="24"/>
        </w:rPr>
        <w:t>are assigned as Facility Manager(s) for facilities</w:t>
      </w:r>
      <w:proofErr w:type="gramStart"/>
      <w:r w:rsidRPr="008B70F7">
        <w:rPr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List bldg. #s)</w:t>
      </w:r>
    </w:p>
    <w:p w14:paraId="2925DF19" w14:textId="77777777" w:rsidR="00017E0C" w:rsidRDefault="00017E0C" w:rsidP="00F92B68">
      <w:pPr>
        <w:rPr>
          <w:sz w:val="24"/>
          <w:szCs w:val="24"/>
        </w:rPr>
      </w:pPr>
    </w:p>
    <w:p w14:paraId="63E307C1" w14:textId="77777777" w:rsidR="00863635" w:rsidRDefault="00416ED6" w:rsidP="00416ED6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2.</w:t>
      </w:r>
      <w:r w:rsidRPr="001F7C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4051C">
        <w:rPr>
          <w:bCs/>
          <w:sz w:val="24"/>
          <w:szCs w:val="24"/>
          <w:u w:val="single"/>
        </w:rPr>
        <w:t>Name</w:t>
      </w:r>
      <w:r>
        <w:rPr>
          <w:bCs/>
          <w:sz w:val="24"/>
          <w:szCs w:val="24"/>
          <w:u w:val="single"/>
        </w:rPr>
        <w:t xml:space="preserve"> (First, MI, Last)</w:t>
      </w:r>
      <w:r w:rsidRPr="00F4051C">
        <w:rPr>
          <w:bCs/>
          <w:sz w:val="24"/>
          <w:szCs w:val="24"/>
          <w:u w:val="single"/>
        </w:rPr>
        <w:t>/</w:t>
      </w:r>
      <w:r>
        <w:rPr>
          <w:bCs/>
          <w:sz w:val="24"/>
          <w:szCs w:val="24"/>
          <w:u w:val="single"/>
        </w:rPr>
        <w:t>Pay Grade</w:t>
      </w:r>
      <w:r w:rsidRPr="00F4051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</w:t>
      </w:r>
      <w:r w:rsidRPr="00F6706C">
        <w:rPr>
          <w:bCs/>
          <w:sz w:val="24"/>
          <w:szCs w:val="24"/>
          <w:u w:val="single"/>
        </w:rPr>
        <w:t>Unit/</w:t>
      </w:r>
      <w:r w:rsidRPr="00F4051C">
        <w:rPr>
          <w:bCs/>
          <w:sz w:val="24"/>
          <w:szCs w:val="24"/>
          <w:u w:val="single"/>
        </w:rPr>
        <w:t>Of</w:t>
      </w:r>
      <w:r>
        <w:rPr>
          <w:bCs/>
          <w:sz w:val="24"/>
          <w:szCs w:val="24"/>
          <w:u w:val="single"/>
        </w:rPr>
        <w:t>fice</w:t>
      </w:r>
      <w:r w:rsidRPr="00F4051C">
        <w:rPr>
          <w:bCs/>
          <w:sz w:val="24"/>
          <w:szCs w:val="24"/>
          <w:u w:val="single"/>
        </w:rPr>
        <w:t xml:space="preserve"> Sym</w:t>
      </w:r>
      <w:r>
        <w:rPr>
          <w:bCs/>
          <w:sz w:val="24"/>
          <w:szCs w:val="24"/>
          <w:u w:val="single"/>
        </w:rPr>
        <w:t xml:space="preserve">bol </w:t>
      </w:r>
    </w:p>
    <w:p w14:paraId="7DEDC56C" w14:textId="41D357FB" w:rsidR="00416ED6" w:rsidRPr="00F4051C" w:rsidRDefault="00416ED6" w:rsidP="00416ED6">
      <w:pPr>
        <w:rPr>
          <w:bCs/>
          <w:sz w:val="24"/>
          <w:szCs w:val="24"/>
        </w:rPr>
      </w:pPr>
      <w:r w:rsidRPr="00F4051C">
        <w:rPr>
          <w:bCs/>
          <w:sz w:val="24"/>
          <w:szCs w:val="24"/>
        </w:rPr>
        <w:tab/>
      </w:r>
    </w:p>
    <w:p w14:paraId="25BBB9B2" w14:textId="77777777" w:rsidR="00416ED6" w:rsidRDefault="00416ED6" w:rsidP="00416ED6">
      <w:pPr>
        <w:rPr>
          <w:bCs/>
          <w:sz w:val="24"/>
          <w:szCs w:val="24"/>
        </w:rPr>
      </w:pPr>
      <w:r w:rsidRPr="00775833">
        <w:rPr>
          <w:bCs/>
          <w:sz w:val="24"/>
          <w:szCs w:val="24"/>
        </w:rPr>
        <w:t>Primary:</w:t>
      </w:r>
    </w:p>
    <w:p w14:paraId="2DCFA613" w14:textId="77777777" w:rsidR="00416ED6" w:rsidRPr="00775833" w:rsidRDefault="00416ED6" w:rsidP="00416ED6">
      <w:pPr>
        <w:rPr>
          <w:color w:val="FF0000"/>
          <w:sz w:val="24"/>
          <w:szCs w:val="24"/>
        </w:rPr>
      </w:pPr>
      <w:r w:rsidRPr="0077583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F2AC4">
        <w:rPr>
          <w:sz w:val="24"/>
          <w:szCs w:val="24"/>
        </w:rPr>
        <w:tab/>
      </w:r>
      <w:r w:rsidRPr="000F2AC4">
        <w:rPr>
          <w:sz w:val="24"/>
          <w:szCs w:val="24"/>
        </w:rPr>
        <w:tab/>
        <w:t xml:space="preserve">    </w:t>
      </w:r>
    </w:p>
    <w:p w14:paraId="1222FA87" w14:textId="77777777" w:rsidR="00416ED6" w:rsidRPr="00775833" w:rsidRDefault="00416ED6" w:rsidP="00416ED6">
      <w:pPr>
        <w:rPr>
          <w:color w:val="FF0000"/>
          <w:sz w:val="24"/>
          <w:szCs w:val="24"/>
        </w:rPr>
      </w:pPr>
      <w:r w:rsidRPr="00775833">
        <w:rPr>
          <w:sz w:val="24"/>
          <w:szCs w:val="24"/>
        </w:rPr>
        <w:t>Email Address:</w:t>
      </w:r>
      <w:r>
        <w:rPr>
          <w:color w:val="FF0000"/>
          <w:sz w:val="24"/>
          <w:szCs w:val="24"/>
        </w:rPr>
        <w:t xml:space="preserve"> </w:t>
      </w:r>
      <w:r w:rsidRPr="00F6706C">
        <w:rPr>
          <w:color w:val="FF0000"/>
          <w:sz w:val="24"/>
          <w:szCs w:val="24"/>
        </w:rPr>
        <w:t xml:space="preserve"> </w:t>
      </w:r>
      <w:r w:rsidRPr="00CF0588">
        <w:rPr>
          <w:sz w:val="24"/>
          <w:szCs w:val="24"/>
        </w:rPr>
        <w:t xml:space="preserve">@mail.mil      </w:t>
      </w:r>
      <w:r>
        <w:rPr>
          <w:color w:val="FF0000"/>
          <w:sz w:val="24"/>
          <w:szCs w:val="24"/>
        </w:rPr>
        <w:tab/>
        <w:t xml:space="preserve"> </w:t>
      </w:r>
    </w:p>
    <w:p w14:paraId="62F1B56D" w14:textId="77777777" w:rsidR="00416ED6" w:rsidRPr="000F2AC4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Duty Phone:</w:t>
      </w:r>
      <w:r w:rsidRPr="000F2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xxx-xxx-</w:t>
      </w:r>
      <w:proofErr w:type="spellStart"/>
      <w:r>
        <w:rPr>
          <w:bCs/>
          <w:sz w:val="24"/>
          <w:szCs w:val="24"/>
        </w:rPr>
        <w:t>xxxx</w:t>
      </w:r>
      <w:proofErr w:type="spellEnd"/>
    </w:p>
    <w:p w14:paraId="6DCA1320" w14:textId="26EDC687" w:rsidR="00416ED6" w:rsidRDefault="00416ED6" w:rsidP="00416ED6">
      <w:pPr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Alternate Contact #</w:t>
      </w:r>
      <w:r w:rsidRPr="00F6706C">
        <w:rPr>
          <w:bCs/>
          <w:color w:val="000000" w:themeColor="text1"/>
          <w:sz w:val="24"/>
          <w:szCs w:val="24"/>
        </w:rPr>
        <w:t>:</w:t>
      </w:r>
      <w:r w:rsidRPr="00F6706C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xxx-xxx-</w:t>
      </w:r>
      <w:proofErr w:type="spellStart"/>
      <w:r>
        <w:rPr>
          <w:bCs/>
          <w:sz w:val="24"/>
          <w:szCs w:val="24"/>
        </w:rPr>
        <w:t>xxxx</w:t>
      </w:r>
      <w:proofErr w:type="spellEnd"/>
      <w:r w:rsidR="00503EEA">
        <w:rPr>
          <w:bCs/>
          <w:sz w:val="24"/>
          <w:szCs w:val="24"/>
        </w:rPr>
        <w:t xml:space="preserve"> </w:t>
      </w:r>
      <w:r w:rsidR="00503EEA" w:rsidRPr="00BF02C6">
        <w:rPr>
          <w:bCs/>
          <w:sz w:val="16"/>
          <w:szCs w:val="16"/>
        </w:rPr>
        <w:t>(After Hours #</w:t>
      </w:r>
      <w:r w:rsidR="00B0378E">
        <w:rPr>
          <w:bCs/>
          <w:sz w:val="16"/>
          <w:szCs w:val="16"/>
        </w:rPr>
        <w:t>;</w:t>
      </w:r>
      <w:r w:rsidR="00503EEA" w:rsidRPr="00BF02C6">
        <w:rPr>
          <w:bCs/>
          <w:sz w:val="16"/>
          <w:szCs w:val="16"/>
        </w:rPr>
        <w:t xml:space="preserve"> i.e. </w:t>
      </w:r>
      <w:r w:rsidR="00952134">
        <w:rPr>
          <w:bCs/>
          <w:sz w:val="16"/>
          <w:szCs w:val="16"/>
        </w:rPr>
        <w:t xml:space="preserve">Home or </w:t>
      </w:r>
      <w:r w:rsidR="00503EEA" w:rsidRPr="00BF02C6">
        <w:rPr>
          <w:bCs/>
          <w:sz w:val="16"/>
          <w:szCs w:val="16"/>
        </w:rPr>
        <w:t>Cell #)</w:t>
      </w:r>
    </w:p>
    <w:p w14:paraId="7C4CAE7A" w14:textId="699BE601" w:rsidR="00416ED6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of Facility Manager Training: </w:t>
      </w:r>
      <w:r w:rsidR="00ED4E02" w:rsidRPr="00BF02C6">
        <w:rPr>
          <w:bCs/>
          <w:sz w:val="18"/>
          <w:szCs w:val="18"/>
        </w:rPr>
        <w:t xml:space="preserve">(leave blank if </w:t>
      </w:r>
      <w:r w:rsidR="00BF02C6" w:rsidRPr="00BF02C6">
        <w:rPr>
          <w:bCs/>
          <w:sz w:val="18"/>
          <w:szCs w:val="18"/>
        </w:rPr>
        <w:t>appointee hasn’t attended training)</w:t>
      </w:r>
      <w:r w:rsidR="00503E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24CE8844" w14:textId="77777777" w:rsidR="00416ED6" w:rsidRPr="005A0386" w:rsidRDefault="00416ED6" w:rsidP="00416ED6">
      <w:pPr>
        <w:rPr>
          <w:bCs/>
          <w:sz w:val="22"/>
          <w:szCs w:val="24"/>
        </w:rPr>
      </w:pPr>
    </w:p>
    <w:p w14:paraId="224E5B9E" w14:textId="77777777" w:rsidR="00416ED6" w:rsidRPr="00F4051C" w:rsidRDefault="00416ED6" w:rsidP="00416ED6">
      <w:pPr>
        <w:rPr>
          <w:bCs/>
          <w:sz w:val="24"/>
          <w:szCs w:val="24"/>
        </w:rPr>
      </w:pPr>
      <w:r w:rsidRPr="001F7CE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F4051C">
        <w:rPr>
          <w:bCs/>
          <w:sz w:val="24"/>
          <w:szCs w:val="24"/>
          <w:u w:val="single"/>
        </w:rPr>
        <w:t>Name</w:t>
      </w:r>
      <w:r>
        <w:rPr>
          <w:bCs/>
          <w:sz w:val="24"/>
          <w:szCs w:val="24"/>
          <w:u w:val="single"/>
        </w:rPr>
        <w:t xml:space="preserve"> (First, MI, Last)</w:t>
      </w:r>
      <w:r w:rsidRPr="00F4051C">
        <w:rPr>
          <w:bCs/>
          <w:sz w:val="24"/>
          <w:szCs w:val="24"/>
          <w:u w:val="single"/>
        </w:rPr>
        <w:t>/</w:t>
      </w:r>
      <w:r>
        <w:rPr>
          <w:bCs/>
          <w:sz w:val="24"/>
          <w:szCs w:val="24"/>
          <w:u w:val="single"/>
        </w:rPr>
        <w:t>Pay Grade</w:t>
      </w:r>
      <w:r w:rsidRPr="00F4051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</w:t>
      </w:r>
      <w:r w:rsidRPr="00F6706C">
        <w:rPr>
          <w:bCs/>
          <w:sz w:val="24"/>
          <w:szCs w:val="24"/>
          <w:u w:val="single"/>
        </w:rPr>
        <w:t>Unit/</w:t>
      </w:r>
      <w:r w:rsidRPr="00F4051C">
        <w:rPr>
          <w:bCs/>
          <w:sz w:val="24"/>
          <w:szCs w:val="24"/>
          <w:u w:val="single"/>
        </w:rPr>
        <w:t>Of</w:t>
      </w:r>
      <w:r>
        <w:rPr>
          <w:bCs/>
          <w:sz w:val="24"/>
          <w:szCs w:val="24"/>
          <w:u w:val="single"/>
        </w:rPr>
        <w:t>fice</w:t>
      </w:r>
      <w:r w:rsidRPr="00F4051C">
        <w:rPr>
          <w:bCs/>
          <w:sz w:val="24"/>
          <w:szCs w:val="24"/>
          <w:u w:val="single"/>
        </w:rPr>
        <w:t xml:space="preserve"> Sym</w:t>
      </w:r>
      <w:r>
        <w:rPr>
          <w:bCs/>
          <w:sz w:val="24"/>
          <w:szCs w:val="24"/>
          <w:u w:val="single"/>
        </w:rPr>
        <w:t xml:space="preserve">bol </w:t>
      </w:r>
      <w:r w:rsidRPr="00F4051C">
        <w:rPr>
          <w:bCs/>
          <w:sz w:val="24"/>
          <w:szCs w:val="24"/>
        </w:rPr>
        <w:tab/>
      </w:r>
    </w:p>
    <w:p w14:paraId="331D77BE" w14:textId="77777777" w:rsidR="00416ED6" w:rsidRPr="000F2AC4" w:rsidRDefault="00416ED6" w:rsidP="00416ED6">
      <w:pPr>
        <w:rPr>
          <w:sz w:val="24"/>
          <w:szCs w:val="24"/>
        </w:rPr>
      </w:pPr>
      <w:r>
        <w:rPr>
          <w:bCs/>
          <w:sz w:val="24"/>
          <w:szCs w:val="24"/>
        </w:rPr>
        <w:t>Alternate</w:t>
      </w:r>
      <w:r w:rsidRPr="00775833">
        <w:rPr>
          <w:bCs/>
          <w:sz w:val="24"/>
          <w:szCs w:val="24"/>
        </w:rPr>
        <w:t>:</w:t>
      </w:r>
      <w:r w:rsidRPr="0077583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75833">
        <w:rPr>
          <w:color w:val="FF0000"/>
          <w:sz w:val="24"/>
          <w:szCs w:val="24"/>
        </w:rPr>
        <w:tab/>
      </w:r>
      <w:r w:rsidRPr="00775833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ab/>
        <w:t xml:space="preserve">      </w:t>
      </w:r>
    </w:p>
    <w:p w14:paraId="0C878879" w14:textId="77777777" w:rsidR="00416ED6" w:rsidRPr="00775833" w:rsidRDefault="00416ED6" w:rsidP="00416ED6">
      <w:pPr>
        <w:rPr>
          <w:color w:val="FF0000"/>
          <w:sz w:val="24"/>
          <w:szCs w:val="24"/>
        </w:rPr>
      </w:pPr>
      <w:r w:rsidRPr="00775833">
        <w:rPr>
          <w:color w:val="FF0000"/>
          <w:sz w:val="24"/>
          <w:szCs w:val="24"/>
        </w:rPr>
        <w:tab/>
      </w:r>
      <w:r w:rsidRPr="00775833">
        <w:rPr>
          <w:color w:val="FF0000"/>
          <w:sz w:val="24"/>
          <w:szCs w:val="24"/>
        </w:rPr>
        <w:tab/>
      </w:r>
    </w:p>
    <w:p w14:paraId="468B3245" w14:textId="77777777" w:rsidR="00416ED6" w:rsidRPr="000F2AC4" w:rsidRDefault="00416ED6" w:rsidP="00416ED6">
      <w:pPr>
        <w:rPr>
          <w:sz w:val="24"/>
          <w:szCs w:val="24"/>
        </w:rPr>
      </w:pPr>
      <w:r w:rsidRPr="00775833">
        <w:rPr>
          <w:sz w:val="24"/>
          <w:szCs w:val="24"/>
        </w:rPr>
        <w:t>Email Address: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F2AC4">
        <w:rPr>
          <w:sz w:val="24"/>
          <w:szCs w:val="24"/>
        </w:rPr>
        <w:t>@mail.mil</w:t>
      </w:r>
      <w:r w:rsidRPr="000F2AC4">
        <w:rPr>
          <w:sz w:val="24"/>
          <w:szCs w:val="24"/>
        </w:rPr>
        <w:tab/>
        <w:t xml:space="preserve"> </w:t>
      </w:r>
    </w:p>
    <w:p w14:paraId="65145044" w14:textId="77777777" w:rsidR="00416ED6" w:rsidRPr="000F2AC4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Duty Phone:  xxx-xxx-</w:t>
      </w:r>
      <w:proofErr w:type="spellStart"/>
      <w:r>
        <w:rPr>
          <w:bCs/>
          <w:sz w:val="24"/>
          <w:szCs w:val="24"/>
        </w:rPr>
        <w:t>xxxx</w:t>
      </w:r>
      <w:proofErr w:type="spellEnd"/>
    </w:p>
    <w:p w14:paraId="7BC437F2" w14:textId="59E45CDC" w:rsidR="00952134" w:rsidRDefault="00416ED6" w:rsidP="00416ED6">
      <w:pPr>
        <w:rPr>
          <w:bCs/>
          <w:sz w:val="16"/>
          <w:szCs w:val="16"/>
        </w:rPr>
      </w:pPr>
      <w:r w:rsidRPr="000F2AC4">
        <w:rPr>
          <w:bCs/>
          <w:sz w:val="24"/>
          <w:szCs w:val="24"/>
        </w:rPr>
        <w:t xml:space="preserve">Alternate Contact #: </w:t>
      </w:r>
      <w:r>
        <w:rPr>
          <w:bCs/>
          <w:sz w:val="24"/>
          <w:szCs w:val="24"/>
        </w:rPr>
        <w:t>xxx-xxx-</w:t>
      </w:r>
      <w:proofErr w:type="spellStart"/>
      <w:r>
        <w:rPr>
          <w:bCs/>
          <w:sz w:val="24"/>
          <w:szCs w:val="24"/>
        </w:rPr>
        <w:t>xxxx</w:t>
      </w:r>
      <w:proofErr w:type="spellEnd"/>
      <w:r w:rsidR="00CC42A5">
        <w:rPr>
          <w:bCs/>
          <w:sz w:val="24"/>
          <w:szCs w:val="24"/>
        </w:rPr>
        <w:t xml:space="preserve"> – </w:t>
      </w:r>
      <w:r w:rsidR="00952134" w:rsidRPr="00BF02C6">
        <w:rPr>
          <w:bCs/>
          <w:sz w:val="16"/>
          <w:szCs w:val="16"/>
        </w:rPr>
        <w:t>(After Hours #</w:t>
      </w:r>
      <w:r w:rsidR="00952134">
        <w:rPr>
          <w:bCs/>
          <w:sz w:val="16"/>
          <w:szCs w:val="16"/>
        </w:rPr>
        <w:t xml:space="preserve">; </w:t>
      </w:r>
      <w:r w:rsidR="00952134" w:rsidRPr="00BF02C6">
        <w:rPr>
          <w:bCs/>
          <w:sz w:val="16"/>
          <w:szCs w:val="16"/>
        </w:rPr>
        <w:t xml:space="preserve">i.e. </w:t>
      </w:r>
      <w:r w:rsidR="00952134">
        <w:rPr>
          <w:bCs/>
          <w:sz w:val="16"/>
          <w:szCs w:val="16"/>
        </w:rPr>
        <w:t xml:space="preserve">Home or </w:t>
      </w:r>
      <w:r w:rsidR="00952134" w:rsidRPr="00BF02C6">
        <w:rPr>
          <w:bCs/>
          <w:sz w:val="16"/>
          <w:szCs w:val="16"/>
        </w:rPr>
        <w:t>Cell #)</w:t>
      </w:r>
    </w:p>
    <w:p w14:paraId="69F6788E" w14:textId="557AD0CB" w:rsidR="00416ED6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of Facility Manager Training: </w:t>
      </w:r>
      <w:r w:rsidR="00B0378E" w:rsidRPr="00BF02C6">
        <w:rPr>
          <w:bCs/>
          <w:sz w:val="18"/>
          <w:szCs w:val="18"/>
        </w:rPr>
        <w:t>(leave blank if appointee hasn’t attended training)</w:t>
      </w:r>
    </w:p>
    <w:p w14:paraId="2F7BC557" w14:textId="77777777" w:rsidR="00416ED6" w:rsidRDefault="00416ED6" w:rsidP="00416ED6">
      <w:pPr>
        <w:rPr>
          <w:bCs/>
          <w:sz w:val="24"/>
          <w:szCs w:val="24"/>
        </w:rPr>
      </w:pPr>
    </w:p>
    <w:p w14:paraId="4711616B" w14:textId="77777777" w:rsidR="00416ED6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C5D5A">
        <w:rPr>
          <w:bCs/>
          <w:sz w:val="24"/>
          <w:szCs w:val="24"/>
        </w:rPr>
        <w:t xml:space="preserve">It is the responsibility of the </w:t>
      </w:r>
      <w:r>
        <w:rPr>
          <w:bCs/>
          <w:sz w:val="24"/>
          <w:szCs w:val="24"/>
        </w:rPr>
        <w:t>Unit Commander</w:t>
      </w:r>
      <w:r w:rsidRPr="008C5D5A">
        <w:rPr>
          <w:bCs/>
          <w:sz w:val="24"/>
          <w:szCs w:val="24"/>
        </w:rPr>
        <w:t xml:space="preserve"> to </w:t>
      </w:r>
      <w:r>
        <w:rPr>
          <w:bCs/>
          <w:sz w:val="24"/>
          <w:szCs w:val="24"/>
        </w:rPr>
        <w:t>provide</w:t>
      </w:r>
      <w:r w:rsidRPr="008C5D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</w:t>
      </w:r>
      <w:r w:rsidRPr="008C5D5A">
        <w:rPr>
          <w:bCs/>
          <w:sz w:val="24"/>
          <w:szCs w:val="24"/>
        </w:rPr>
        <w:t xml:space="preserve">replacement </w:t>
      </w:r>
      <w:r>
        <w:rPr>
          <w:bCs/>
          <w:sz w:val="24"/>
          <w:szCs w:val="24"/>
        </w:rPr>
        <w:t xml:space="preserve">within 60 days of FM Assignment expiration date and </w:t>
      </w:r>
      <w:r w:rsidRPr="00EA426A">
        <w:rPr>
          <w:bCs/>
          <w:sz w:val="24"/>
          <w:szCs w:val="24"/>
        </w:rPr>
        <w:t xml:space="preserve">submit an updated appointment letter </w:t>
      </w:r>
      <w:r>
        <w:rPr>
          <w:bCs/>
          <w:sz w:val="24"/>
          <w:szCs w:val="24"/>
        </w:rPr>
        <w:t xml:space="preserve">at least </w:t>
      </w:r>
      <w:r w:rsidRPr="00EA426A">
        <w:rPr>
          <w:bCs/>
          <w:sz w:val="24"/>
          <w:szCs w:val="24"/>
        </w:rPr>
        <w:t xml:space="preserve">30 days prior to </w:t>
      </w:r>
      <w:r>
        <w:rPr>
          <w:bCs/>
          <w:sz w:val="24"/>
          <w:szCs w:val="24"/>
        </w:rPr>
        <w:t>assignment as Facility Manager</w:t>
      </w:r>
      <w:r w:rsidRPr="00EA426A">
        <w:rPr>
          <w:bCs/>
          <w:sz w:val="24"/>
          <w:szCs w:val="24"/>
        </w:rPr>
        <w:t>.</w:t>
      </w:r>
    </w:p>
    <w:p w14:paraId="00D31945" w14:textId="77777777" w:rsidR="00416ED6" w:rsidRPr="005A0386" w:rsidRDefault="00416ED6" w:rsidP="00416ED6">
      <w:pPr>
        <w:rPr>
          <w:bCs/>
          <w:sz w:val="22"/>
          <w:szCs w:val="24"/>
        </w:rPr>
      </w:pPr>
      <w:r w:rsidRPr="008C5D5A">
        <w:rPr>
          <w:bCs/>
          <w:sz w:val="24"/>
          <w:szCs w:val="24"/>
        </w:rPr>
        <w:t xml:space="preserve"> </w:t>
      </w:r>
    </w:p>
    <w:p w14:paraId="3D7D25E9" w14:textId="77777777" w:rsidR="00416ED6" w:rsidRPr="00775833" w:rsidRDefault="00416ED6" w:rsidP="00416E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775833">
        <w:rPr>
          <w:bCs/>
          <w:sz w:val="24"/>
          <w:szCs w:val="24"/>
        </w:rPr>
        <w:t>This letter supersedes all previous letters, same subject.</w:t>
      </w:r>
    </w:p>
    <w:p w14:paraId="05243E2E" w14:textId="77777777" w:rsidR="00416ED6" w:rsidRPr="00775833" w:rsidRDefault="00416ED6" w:rsidP="00416ED6">
      <w:pPr>
        <w:rPr>
          <w:bCs/>
          <w:sz w:val="24"/>
          <w:szCs w:val="24"/>
        </w:rPr>
      </w:pPr>
    </w:p>
    <w:p w14:paraId="5A72242E" w14:textId="77777777" w:rsidR="00416ED6" w:rsidRPr="005A0386" w:rsidRDefault="00416ED6" w:rsidP="00416ED6">
      <w:pPr>
        <w:rPr>
          <w:bCs/>
          <w:sz w:val="22"/>
          <w:szCs w:val="24"/>
        </w:rPr>
      </w:pPr>
    </w:p>
    <w:p w14:paraId="67E2DEC3" w14:textId="77777777" w:rsidR="00416ED6" w:rsidRDefault="00416ED6" w:rsidP="00416ED6">
      <w:pPr>
        <w:rPr>
          <w:bCs/>
          <w:sz w:val="24"/>
          <w:szCs w:val="24"/>
        </w:rPr>
      </w:pPr>
    </w:p>
    <w:p w14:paraId="0588C7D1" w14:textId="77777777" w:rsidR="00416ED6" w:rsidRPr="000F2AC4" w:rsidRDefault="00416ED6" w:rsidP="00416ED6">
      <w:pPr>
        <w:ind w:firstLine="5040"/>
        <w:rPr>
          <w:b/>
          <w:bCs/>
          <w:sz w:val="24"/>
          <w:szCs w:val="24"/>
        </w:rPr>
      </w:pPr>
      <w:r>
        <w:rPr>
          <w:sz w:val="24"/>
          <w:szCs w:val="24"/>
        </w:rPr>
        <w:t>Commander Signature</w:t>
      </w:r>
    </w:p>
    <w:p w14:paraId="6B6662C2" w14:textId="77777777" w:rsidR="00416ED6" w:rsidRPr="000F2AC4" w:rsidRDefault="00416ED6" w:rsidP="00416ED6">
      <w:pPr>
        <w:ind w:left="5040"/>
        <w:rPr>
          <w:sz w:val="24"/>
          <w:szCs w:val="24"/>
        </w:rPr>
      </w:pPr>
      <w:r>
        <w:rPr>
          <w:sz w:val="24"/>
          <w:szCs w:val="24"/>
        </w:rPr>
        <w:t>Unit</w:t>
      </w:r>
    </w:p>
    <w:p w14:paraId="51E79167" w14:textId="77777777" w:rsidR="00416ED6" w:rsidRPr="00775833" w:rsidRDefault="00416ED6" w:rsidP="00416ED6">
      <w:pPr>
        <w:rPr>
          <w:bCs/>
          <w:sz w:val="24"/>
          <w:szCs w:val="24"/>
        </w:rPr>
      </w:pPr>
      <w:r w:rsidRPr="00775833">
        <w:rPr>
          <w:bCs/>
          <w:sz w:val="24"/>
          <w:szCs w:val="24"/>
        </w:rPr>
        <w:t>cc:</w:t>
      </w:r>
    </w:p>
    <w:p w14:paraId="466F80A2" w14:textId="77777777" w:rsidR="00416ED6" w:rsidRPr="00F92B68" w:rsidRDefault="00416ED6" w:rsidP="00F92B68">
      <w:pPr>
        <w:rPr>
          <w:sz w:val="24"/>
          <w:szCs w:val="24"/>
        </w:rPr>
      </w:pPr>
    </w:p>
    <w:sectPr w:rsidR="00416ED6" w:rsidRPr="00F92B68" w:rsidSect="00BC1685"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D974" w14:textId="77777777" w:rsidR="006F5921" w:rsidRDefault="006F5921">
      <w:r>
        <w:separator/>
      </w:r>
    </w:p>
  </w:endnote>
  <w:endnote w:type="continuationSeparator" w:id="0">
    <w:p w14:paraId="0265BA43" w14:textId="77777777" w:rsidR="006F5921" w:rsidRDefault="006F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CBFF" w14:textId="77777777" w:rsidR="006266A0" w:rsidRDefault="005B482C">
    <w:pPr>
      <w:pStyle w:val="Footer"/>
      <w:tabs>
        <w:tab w:val="clear" w:pos="4320"/>
        <w:tab w:val="center" w:pos="6120"/>
      </w:tabs>
      <w:ind w:left="720"/>
      <w:jc w:val="center"/>
      <w:rPr>
        <w:rFonts w:ascii="Brush Script MT" w:hAnsi="Brush Script MT"/>
        <w:bCs/>
        <w:color w:val="333399"/>
        <w:sz w:val="32"/>
      </w:rPr>
    </w:pPr>
    <w:r>
      <w:rPr>
        <w:rFonts w:ascii="Brush Script MT" w:hAnsi="Brush Script MT"/>
        <w:bCs/>
        <w:color w:val="333399"/>
        <w:sz w:val="32"/>
      </w:rPr>
      <w:t>People First…Aim High…Army Strong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2A65" w14:textId="77777777" w:rsidR="006F5921" w:rsidRDefault="006F5921">
      <w:r>
        <w:separator/>
      </w:r>
    </w:p>
  </w:footnote>
  <w:footnote w:type="continuationSeparator" w:id="0">
    <w:p w14:paraId="017E1E96" w14:textId="77777777" w:rsidR="006F5921" w:rsidRDefault="006F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2" w:type="dxa"/>
      <w:tblLayout w:type="fixed"/>
      <w:tblLook w:val="0000" w:firstRow="0" w:lastRow="0" w:firstColumn="0" w:lastColumn="0" w:noHBand="0" w:noVBand="0"/>
    </w:tblPr>
    <w:tblGrid>
      <w:gridCol w:w="2268"/>
      <w:gridCol w:w="6480"/>
    </w:tblGrid>
    <w:tr w:rsidR="006266A0" w14:paraId="7E0593EB" w14:textId="77777777" w:rsidTr="00AD3397">
      <w:trPr>
        <w:cantSplit/>
      </w:trPr>
      <w:tc>
        <w:tcPr>
          <w:tcW w:w="2268" w:type="dxa"/>
        </w:tcPr>
        <w:p w14:paraId="050A4E8E" w14:textId="77777777" w:rsidR="006266A0" w:rsidRDefault="000F3D29">
          <w:pPr>
            <w:pStyle w:val="Header"/>
          </w:pPr>
          <w:r>
            <w:rPr>
              <w:noProof/>
            </w:rPr>
            <w:drawing>
              <wp:inline distT="0" distB="0" distL="0" distR="0" wp14:anchorId="16877A1F" wp14:editId="6664ADF5">
                <wp:extent cx="895350" cy="914400"/>
                <wp:effectExtent l="19050" t="0" r="0" b="0"/>
                <wp:docPr id="1" name="Picture 1" descr="Department of Defense NE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Defense NE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774528F" w14:textId="77777777" w:rsidR="006266A0" w:rsidRDefault="006266A0">
          <w:pPr>
            <w:pStyle w:val="Header"/>
            <w:jc w:val="center"/>
            <w:rPr>
              <w:rFonts w:ascii="Univers (WN)" w:hAnsi="Univers (WN)"/>
              <w:b/>
              <w:color w:val="333399"/>
              <w:sz w:val="28"/>
            </w:rPr>
          </w:pPr>
          <w:r>
            <w:rPr>
              <w:rFonts w:ascii="Univers (WN)" w:hAnsi="Univers (WN)"/>
              <w:b/>
              <w:color w:val="333399"/>
              <w:sz w:val="24"/>
            </w:rPr>
            <w:t>DEPARTMENT OF THE AIR FORCE</w:t>
          </w:r>
        </w:p>
        <w:p w14:paraId="449021E6" w14:textId="77777777" w:rsidR="006266A0" w:rsidRDefault="00C628E3">
          <w:pPr>
            <w:pStyle w:val="Header"/>
            <w:jc w:val="center"/>
            <w:rPr>
              <w:rFonts w:ascii="Univers (WN)" w:hAnsi="Univers (WN)"/>
              <w:b/>
              <w:color w:val="333399"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733D MISSION SUPPORT GROUP</w:t>
          </w:r>
        </w:p>
        <w:p w14:paraId="68714866" w14:textId="77777777" w:rsidR="006266A0" w:rsidRDefault="00106218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  <w:r>
            <w:rPr>
              <w:rFonts w:ascii="Univers (WN)" w:hAnsi="Univers (WN)"/>
              <w:b/>
              <w:color w:val="333399"/>
              <w:sz w:val="18"/>
            </w:rPr>
            <w:t>JOINT BASE LANGLEY-EUSTIS VA</w:t>
          </w:r>
        </w:p>
        <w:p w14:paraId="5CF354B5" w14:textId="77777777" w:rsidR="006266A0" w:rsidRDefault="006266A0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</w:p>
      </w:tc>
    </w:tr>
  </w:tbl>
  <w:p w14:paraId="37089B5A" w14:textId="77777777" w:rsidR="006266A0" w:rsidRDefault="00626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4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0154E7"/>
    <w:multiLevelType w:val="hybridMultilevel"/>
    <w:tmpl w:val="BB621A94"/>
    <w:lvl w:ilvl="0" w:tplc="49BE8CD2">
      <w:start w:val="2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A0C6AC7"/>
    <w:multiLevelType w:val="hybridMultilevel"/>
    <w:tmpl w:val="1E867E26"/>
    <w:lvl w:ilvl="0" w:tplc="9FA85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C19C1"/>
    <w:multiLevelType w:val="hybridMultilevel"/>
    <w:tmpl w:val="DB40BCF6"/>
    <w:lvl w:ilvl="0" w:tplc="773EED1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17101E7"/>
    <w:multiLevelType w:val="hybridMultilevel"/>
    <w:tmpl w:val="4B9C1058"/>
    <w:lvl w:ilvl="0" w:tplc="D102EE30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8F145CD"/>
    <w:multiLevelType w:val="hybridMultilevel"/>
    <w:tmpl w:val="BED69BD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50A4"/>
    <w:multiLevelType w:val="hybridMultilevel"/>
    <w:tmpl w:val="5C84CC8E"/>
    <w:lvl w:ilvl="0" w:tplc="B9522DC6">
      <w:start w:val="3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C6A086F"/>
    <w:multiLevelType w:val="hybridMultilevel"/>
    <w:tmpl w:val="18E2DE04"/>
    <w:lvl w:ilvl="0" w:tplc="4A04F9E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AAC752F"/>
    <w:multiLevelType w:val="hybridMultilevel"/>
    <w:tmpl w:val="9B72CBD6"/>
    <w:lvl w:ilvl="0" w:tplc="1AD83E0C">
      <w:start w:val="3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654867523">
    <w:abstractNumId w:val="0"/>
  </w:num>
  <w:num w:numId="2" w16cid:durableId="328752306">
    <w:abstractNumId w:val="2"/>
  </w:num>
  <w:num w:numId="3" w16cid:durableId="641466982">
    <w:abstractNumId w:val="7"/>
  </w:num>
  <w:num w:numId="4" w16cid:durableId="1972128323">
    <w:abstractNumId w:val="3"/>
  </w:num>
  <w:num w:numId="5" w16cid:durableId="1113942095">
    <w:abstractNumId w:val="5"/>
  </w:num>
  <w:num w:numId="6" w16cid:durableId="1221943756">
    <w:abstractNumId w:val="1"/>
  </w:num>
  <w:num w:numId="7" w16cid:durableId="607008281">
    <w:abstractNumId w:val="8"/>
  </w:num>
  <w:num w:numId="8" w16cid:durableId="621763125">
    <w:abstractNumId w:val="6"/>
  </w:num>
  <w:num w:numId="9" w16cid:durableId="1228107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9A"/>
    <w:rsid w:val="00017E0C"/>
    <w:rsid w:val="00022D36"/>
    <w:rsid w:val="00027E02"/>
    <w:rsid w:val="000454EF"/>
    <w:rsid w:val="00065E5E"/>
    <w:rsid w:val="00090918"/>
    <w:rsid w:val="000B17FD"/>
    <w:rsid w:val="000B78A1"/>
    <w:rsid w:val="000F3D29"/>
    <w:rsid w:val="000F778B"/>
    <w:rsid w:val="00106218"/>
    <w:rsid w:val="00132DDB"/>
    <w:rsid w:val="0015065F"/>
    <w:rsid w:val="00156E7D"/>
    <w:rsid w:val="001C4D75"/>
    <w:rsid w:val="001D0635"/>
    <w:rsid w:val="001D6CAE"/>
    <w:rsid w:val="001E316C"/>
    <w:rsid w:val="001F189F"/>
    <w:rsid w:val="001F28D3"/>
    <w:rsid w:val="00216664"/>
    <w:rsid w:val="00232DC9"/>
    <w:rsid w:val="002477A6"/>
    <w:rsid w:val="00291695"/>
    <w:rsid w:val="00292169"/>
    <w:rsid w:val="002975DD"/>
    <w:rsid w:val="002A510F"/>
    <w:rsid w:val="002B37DA"/>
    <w:rsid w:val="002C7D4F"/>
    <w:rsid w:val="002D6AA5"/>
    <w:rsid w:val="002F4C43"/>
    <w:rsid w:val="002F5A8B"/>
    <w:rsid w:val="00311208"/>
    <w:rsid w:val="00312D55"/>
    <w:rsid w:val="00321101"/>
    <w:rsid w:val="00325E3C"/>
    <w:rsid w:val="00362D71"/>
    <w:rsid w:val="0039081B"/>
    <w:rsid w:val="003946A1"/>
    <w:rsid w:val="003A7D47"/>
    <w:rsid w:val="003B3E79"/>
    <w:rsid w:val="003D5702"/>
    <w:rsid w:val="003F6A98"/>
    <w:rsid w:val="00411936"/>
    <w:rsid w:val="00416ED6"/>
    <w:rsid w:val="00420C47"/>
    <w:rsid w:val="0042735E"/>
    <w:rsid w:val="00435BA1"/>
    <w:rsid w:val="00486F6C"/>
    <w:rsid w:val="004A5414"/>
    <w:rsid w:val="004B5308"/>
    <w:rsid w:val="004C7A60"/>
    <w:rsid w:val="004D2DD9"/>
    <w:rsid w:val="00500FBD"/>
    <w:rsid w:val="00503EEA"/>
    <w:rsid w:val="00537951"/>
    <w:rsid w:val="00544A7A"/>
    <w:rsid w:val="00557BBE"/>
    <w:rsid w:val="00572322"/>
    <w:rsid w:val="00580C45"/>
    <w:rsid w:val="005B46B4"/>
    <w:rsid w:val="005B482C"/>
    <w:rsid w:val="005B5139"/>
    <w:rsid w:val="005D00A4"/>
    <w:rsid w:val="005F24A3"/>
    <w:rsid w:val="0060327F"/>
    <w:rsid w:val="006266A0"/>
    <w:rsid w:val="00655458"/>
    <w:rsid w:val="0066441A"/>
    <w:rsid w:val="006771D3"/>
    <w:rsid w:val="00693991"/>
    <w:rsid w:val="00697AA0"/>
    <w:rsid w:val="006A4219"/>
    <w:rsid w:val="006C3EBF"/>
    <w:rsid w:val="006E1E1C"/>
    <w:rsid w:val="006F130A"/>
    <w:rsid w:val="006F5921"/>
    <w:rsid w:val="00714FB3"/>
    <w:rsid w:val="00715AD3"/>
    <w:rsid w:val="00717916"/>
    <w:rsid w:val="00725DC6"/>
    <w:rsid w:val="00741C47"/>
    <w:rsid w:val="007463C6"/>
    <w:rsid w:val="007972EA"/>
    <w:rsid w:val="00797790"/>
    <w:rsid w:val="007B474C"/>
    <w:rsid w:val="0080647A"/>
    <w:rsid w:val="00813DC2"/>
    <w:rsid w:val="00817A6D"/>
    <w:rsid w:val="00820BF2"/>
    <w:rsid w:val="0082310B"/>
    <w:rsid w:val="0082381A"/>
    <w:rsid w:val="008279E4"/>
    <w:rsid w:val="00827BFB"/>
    <w:rsid w:val="00844D04"/>
    <w:rsid w:val="00863635"/>
    <w:rsid w:val="008B4BBB"/>
    <w:rsid w:val="008C397B"/>
    <w:rsid w:val="008E5347"/>
    <w:rsid w:val="00913DA1"/>
    <w:rsid w:val="0092041E"/>
    <w:rsid w:val="00930DF8"/>
    <w:rsid w:val="00940CF5"/>
    <w:rsid w:val="00951276"/>
    <w:rsid w:val="00952121"/>
    <w:rsid w:val="00952134"/>
    <w:rsid w:val="009673EC"/>
    <w:rsid w:val="00987757"/>
    <w:rsid w:val="009B3089"/>
    <w:rsid w:val="009C588F"/>
    <w:rsid w:val="009C5D50"/>
    <w:rsid w:val="009D0FBA"/>
    <w:rsid w:val="009D1CFD"/>
    <w:rsid w:val="009D2232"/>
    <w:rsid w:val="009D7828"/>
    <w:rsid w:val="00A0799A"/>
    <w:rsid w:val="00A10A96"/>
    <w:rsid w:val="00A33F93"/>
    <w:rsid w:val="00A42154"/>
    <w:rsid w:val="00A42B9D"/>
    <w:rsid w:val="00A472C1"/>
    <w:rsid w:val="00A75353"/>
    <w:rsid w:val="00AB07FE"/>
    <w:rsid w:val="00AB193C"/>
    <w:rsid w:val="00AD3397"/>
    <w:rsid w:val="00AF2A5F"/>
    <w:rsid w:val="00B0378E"/>
    <w:rsid w:val="00B32501"/>
    <w:rsid w:val="00B36DA4"/>
    <w:rsid w:val="00B53428"/>
    <w:rsid w:val="00B64A21"/>
    <w:rsid w:val="00B75C34"/>
    <w:rsid w:val="00B83C92"/>
    <w:rsid w:val="00BA177C"/>
    <w:rsid w:val="00BC1685"/>
    <w:rsid w:val="00BF02C6"/>
    <w:rsid w:val="00BF1965"/>
    <w:rsid w:val="00BF2A17"/>
    <w:rsid w:val="00C0672F"/>
    <w:rsid w:val="00C4142D"/>
    <w:rsid w:val="00C5046D"/>
    <w:rsid w:val="00C5073B"/>
    <w:rsid w:val="00C609BA"/>
    <w:rsid w:val="00C628E3"/>
    <w:rsid w:val="00C84972"/>
    <w:rsid w:val="00CB59C6"/>
    <w:rsid w:val="00CC2B8D"/>
    <w:rsid w:val="00CC42A5"/>
    <w:rsid w:val="00CC69AD"/>
    <w:rsid w:val="00CC7389"/>
    <w:rsid w:val="00CC7587"/>
    <w:rsid w:val="00CF78D8"/>
    <w:rsid w:val="00D15F56"/>
    <w:rsid w:val="00D319C6"/>
    <w:rsid w:val="00D7786D"/>
    <w:rsid w:val="00DA7225"/>
    <w:rsid w:val="00DC277B"/>
    <w:rsid w:val="00DE0CAE"/>
    <w:rsid w:val="00E13A2F"/>
    <w:rsid w:val="00E20121"/>
    <w:rsid w:val="00E67EF3"/>
    <w:rsid w:val="00E91A5B"/>
    <w:rsid w:val="00E9444F"/>
    <w:rsid w:val="00E94D7A"/>
    <w:rsid w:val="00EB3B48"/>
    <w:rsid w:val="00ED4E02"/>
    <w:rsid w:val="00F048B6"/>
    <w:rsid w:val="00F172FD"/>
    <w:rsid w:val="00F22D99"/>
    <w:rsid w:val="00F26C05"/>
    <w:rsid w:val="00F26D7F"/>
    <w:rsid w:val="00F412A7"/>
    <w:rsid w:val="00F8331D"/>
    <w:rsid w:val="00F92B68"/>
    <w:rsid w:val="00FA43C1"/>
    <w:rsid w:val="00FB6A2E"/>
    <w:rsid w:val="00FD2588"/>
    <w:rsid w:val="00FE75BC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2ED92"/>
  <w15:docId w15:val="{16D0CF11-35A8-4242-AD3C-BFB4450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BBB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8B4BBB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8B4BB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B4BBB"/>
    <w:pPr>
      <w:keepNext/>
      <w:outlineLvl w:val="2"/>
    </w:pPr>
    <w:rPr>
      <w:b/>
      <w:bCs/>
      <w:color w:val="333399"/>
      <w:sz w:val="18"/>
    </w:rPr>
  </w:style>
  <w:style w:type="paragraph" w:styleId="Heading4">
    <w:name w:val="heading 4"/>
    <w:basedOn w:val="Normal"/>
    <w:next w:val="Normal"/>
    <w:qFormat/>
    <w:rsid w:val="008B4BBB"/>
    <w:pPr>
      <w:keepNext/>
      <w:outlineLvl w:val="3"/>
    </w:pPr>
    <w:rPr>
      <w:b/>
      <w:bCs/>
      <w:color w:val="333399"/>
    </w:rPr>
  </w:style>
  <w:style w:type="paragraph" w:styleId="Heading5">
    <w:name w:val="heading 5"/>
    <w:basedOn w:val="Normal"/>
    <w:next w:val="Normal"/>
    <w:qFormat/>
    <w:rsid w:val="00C849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49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497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BB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4B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5D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D2588"/>
    <w:pPr>
      <w:spacing w:after="120"/>
    </w:pPr>
  </w:style>
  <w:style w:type="paragraph" w:styleId="ListParagraph">
    <w:name w:val="List Paragraph"/>
    <w:basedOn w:val="Normal"/>
    <w:uiPriority w:val="1"/>
    <w:qFormat/>
    <w:rsid w:val="006266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A43C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43C1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1"/>
    <w:qFormat/>
    <w:rsid w:val="00B83C92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B36D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DA4"/>
    <w:rPr>
      <w:rFonts w:ascii="Times New Roman" w:hAnsi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0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eset%20letterheads\1%20FW%20Office%20of%20CC%20Complete%20Address%20Letter%20Head%20Colo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7df250a-6bf4-4a55-8022-edc19555d746">
      <Terms xmlns="http://schemas.microsoft.com/office/infopath/2007/PartnerControls"/>
    </lcf76f155ced4ddcb4097134ff3c332f>
    <TaxCatchAll xmlns="9030a438-8ae5-43e1-9430-9bd80bf2df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9415DCC7EF49B06D074E56B858FC" ma:contentTypeVersion="17" ma:contentTypeDescription="Create a new document." ma:contentTypeScope="" ma:versionID="f8cead74b22b20dd0eff747ce2b10e59">
  <xsd:schema xmlns:xsd="http://www.w3.org/2001/XMLSchema" xmlns:xs="http://www.w3.org/2001/XMLSchema" xmlns:p="http://schemas.microsoft.com/office/2006/metadata/properties" xmlns:ns1="http://schemas.microsoft.com/sharepoint/v3" xmlns:ns2="17df250a-6bf4-4a55-8022-edc19555d746" xmlns:ns3="9030a438-8ae5-43e1-9430-9bd80bf2df81" targetNamespace="http://schemas.microsoft.com/office/2006/metadata/properties" ma:root="true" ma:fieldsID="0111e8955807a4230916f4a6c3e64104" ns1:_="" ns2:_="" ns3:_="">
    <xsd:import namespace="http://schemas.microsoft.com/sharepoint/v3"/>
    <xsd:import namespace="17df250a-6bf4-4a55-8022-edc19555d746"/>
    <xsd:import namespace="9030a438-8ae5-43e1-9430-9bd80bf2d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250a-6bf4-4a55-8022-edc19555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0a438-8ae5-43e1-9430-9bd80bf2df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79b2b7-f65b-493c-a521-d5870e8c017e}" ma:internalName="TaxCatchAll" ma:showField="CatchAllData" ma:web="9030a438-8ae5-43e1-9430-9bd80bf2d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DD921-590B-4F13-9553-FED1E026C09A}">
  <ds:schemaRefs>
    <ds:schemaRef ds:uri="http://schemas.microsoft.com/office/2006/metadata/properties"/>
    <ds:schemaRef ds:uri="http://schemas.microsoft.com/sharepoint/v3"/>
    <ds:schemaRef ds:uri="17df250a-6bf4-4a55-8022-edc19555d746"/>
    <ds:schemaRef ds:uri="http://schemas.microsoft.com/office/infopath/2007/PartnerControls"/>
    <ds:schemaRef ds:uri="9030a438-8ae5-43e1-9430-9bd80bf2df81"/>
  </ds:schemaRefs>
</ds:datastoreItem>
</file>

<file path=customXml/itemProps2.xml><?xml version="1.0" encoding="utf-8"?>
<ds:datastoreItem xmlns:ds="http://schemas.openxmlformats.org/officeDocument/2006/customXml" ds:itemID="{1A4FB473-D3F3-4CE3-BA38-2BAC6404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B2D72-0F42-475C-A1CD-3E4495C5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df250a-6bf4-4a55-8022-edc19555d746"/>
    <ds:schemaRef ds:uri="9030a438-8ae5-43e1-9430-9bd80bf2d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FW Office of CC Complete Address Letter Head Color New.dot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reidd</dc:creator>
  <cp:lastModifiedBy>SHARON</cp:lastModifiedBy>
  <cp:revision>3</cp:revision>
  <cp:lastPrinted>2020-12-04T13:07:00Z</cp:lastPrinted>
  <dcterms:created xsi:type="dcterms:W3CDTF">2024-07-18T18:46:00Z</dcterms:created>
  <dcterms:modified xsi:type="dcterms:W3CDTF">2024-07-18T18:47:00Z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0x010100D6E49415DCC7EF49B06D074E56B858FC</vt:lpwstr>
  </property>
</Properties>
</file>